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90" w:rsidRDefault="003F2BDC">
      <w:pPr>
        <w:jc w:val="center"/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2271826</wp:posOffset>
            </wp:positionH>
            <wp:positionV relativeFrom="paragraph">
              <wp:posOffset>-614677</wp:posOffset>
            </wp:positionV>
            <wp:extent cx="1267458" cy="1267458"/>
            <wp:effectExtent l="0" t="0" r="8892" b="8892"/>
            <wp:wrapNone/>
            <wp:docPr id="1" name="Obrázok 3" descr="https://www.oztk.sk/data/web/footb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7458" cy="1267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126315</wp:posOffset>
            </wp:positionH>
            <wp:positionV relativeFrom="paragraph">
              <wp:posOffset>-616589</wp:posOffset>
            </wp:positionV>
            <wp:extent cx="974722" cy="1141098"/>
            <wp:effectExtent l="0" t="0" r="0" b="1902"/>
            <wp:wrapNone/>
            <wp:docPr id="2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722" cy="11410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pacing w:val="80"/>
          <w:sz w:val="36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4200525</wp:posOffset>
            </wp:positionH>
            <wp:positionV relativeFrom="paragraph">
              <wp:posOffset>-612776</wp:posOffset>
            </wp:positionV>
            <wp:extent cx="1295403" cy="1040130"/>
            <wp:effectExtent l="0" t="0" r="0" b="7620"/>
            <wp:wrapSquare wrapText="bothSides"/>
            <wp:docPr id="3" name="Obrázek 1" descr="C:\Users\Uzivatel\Desktop\MFK Jelšava\MFK LOGO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3" cy="10401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F5590" w:rsidRDefault="006F5590">
      <w:pPr>
        <w:jc w:val="center"/>
      </w:pPr>
    </w:p>
    <w:p w:rsidR="006F5590" w:rsidRDefault="003F2BDC">
      <w:pPr>
        <w:jc w:val="center"/>
        <w:rPr>
          <w:sz w:val="72"/>
          <w:u w:val="single"/>
        </w:rPr>
      </w:pPr>
      <w:r>
        <w:rPr>
          <w:sz w:val="72"/>
          <w:u w:val="single"/>
        </w:rPr>
        <w:t>HARMONOGRAM TURNAJA</w:t>
      </w:r>
    </w:p>
    <w:p w:rsidR="006F5590" w:rsidRDefault="003F2BDC">
      <w:pPr>
        <w:jc w:val="center"/>
        <w:rPr>
          <w:i/>
          <w:sz w:val="56"/>
        </w:rPr>
      </w:pPr>
      <w:r>
        <w:rPr>
          <w:i/>
          <w:sz w:val="56"/>
        </w:rPr>
        <w:t>O pohár primátora mesta - 2017 :</w:t>
      </w:r>
    </w:p>
    <w:p w:rsidR="006F5590" w:rsidRDefault="003F2BDC">
      <w:pPr>
        <w:jc w:val="both"/>
        <w:rPr>
          <w:b/>
          <w:sz w:val="36"/>
        </w:rPr>
      </w:pPr>
      <w:r>
        <w:rPr>
          <w:b/>
          <w:sz w:val="36"/>
        </w:rPr>
        <w:t xml:space="preserve">09.00 hod. </w:t>
      </w:r>
      <w:r>
        <w:rPr>
          <w:b/>
          <w:sz w:val="36"/>
        </w:rPr>
        <w:tab/>
        <w:t>MFK JELŠAVA “A“ – MFK JELŠAVA “B“</w:t>
      </w:r>
    </w:p>
    <w:p w:rsidR="006F5590" w:rsidRDefault="003F2BDC">
      <w:pPr>
        <w:jc w:val="both"/>
        <w:rPr>
          <w:i/>
          <w:sz w:val="36"/>
        </w:rPr>
      </w:pPr>
      <w:r>
        <w:rPr>
          <w:i/>
          <w:sz w:val="36"/>
        </w:rPr>
        <w:t>10.00 hod.</w:t>
      </w:r>
      <w:r>
        <w:rPr>
          <w:i/>
          <w:sz w:val="36"/>
        </w:rPr>
        <w:tab/>
        <w:t>Otvorenie turnaja</w:t>
      </w:r>
    </w:p>
    <w:p w:rsidR="006F5590" w:rsidRDefault="003F2BDC">
      <w:pPr>
        <w:jc w:val="both"/>
        <w:rPr>
          <w:b/>
          <w:sz w:val="36"/>
        </w:rPr>
      </w:pPr>
      <w:r>
        <w:rPr>
          <w:b/>
          <w:sz w:val="36"/>
        </w:rPr>
        <w:t xml:space="preserve">10.15 hod. </w:t>
      </w:r>
      <w:r>
        <w:rPr>
          <w:b/>
          <w:sz w:val="36"/>
        </w:rPr>
        <w:tab/>
        <w:t>OŠK RADZOVCE - MTŠE MÁTRATERENYE</w:t>
      </w:r>
    </w:p>
    <w:p w:rsidR="006F5590" w:rsidRDefault="003F2BDC">
      <w:pPr>
        <w:jc w:val="both"/>
        <w:rPr>
          <w:b/>
          <w:sz w:val="36"/>
        </w:rPr>
      </w:pPr>
      <w:r>
        <w:rPr>
          <w:b/>
          <w:sz w:val="36"/>
        </w:rPr>
        <w:t xml:space="preserve">11.15 </w:t>
      </w:r>
      <w:r>
        <w:rPr>
          <w:b/>
          <w:sz w:val="36"/>
        </w:rPr>
        <w:t>hod.</w:t>
      </w:r>
      <w:r>
        <w:rPr>
          <w:b/>
          <w:sz w:val="36"/>
        </w:rPr>
        <w:tab/>
        <w:t>MFK JELŠAVA “A“ - OŠK RADZOVCE</w:t>
      </w:r>
    </w:p>
    <w:p w:rsidR="006F5590" w:rsidRDefault="003F2BDC">
      <w:pPr>
        <w:jc w:val="both"/>
        <w:rPr>
          <w:b/>
          <w:sz w:val="36"/>
        </w:rPr>
      </w:pPr>
      <w:r>
        <w:rPr>
          <w:b/>
          <w:sz w:val="36"/>
        </w:rPr>
        <w:t>12.15 hod.</w:t>
      </w:r>
      <w:r>
        <w:rPr>
          <w:b/>
          <w:sz w:val="36"/>
        </w:rPr>
        <w:tab/>
        <w:t>MFK JELŠAVA “B“ - MTŠE MÁTRATERENYE</w:t>
      </w:r>
    </w:p>
    <w:p w:rsidR="006F5590" w:rsidRDefault="003F2BDC">
      <w:pPr>
        <w:jc w:val="both"/>
        <w:rPr>
          <w:i/>
          <w:sz w:val="36"/>
        </w:rPr>
      </w:pPr>
      <w:r>
        <w:rPr>
          <w:i/>
          <w:sz w:val="36"/>
        </w:rPr>
        <w:t>13.00 hod.</w:t>
      </w:r>
      <w:r>
        <w:rPr>
          <w:i/>
          <w:sz w:val="36"/>
        </w:rPr>
        <w:tab/>
        <w:t>obed</w:t>
      </w:r>
    </w:p>
    <w:p w:rsidR="006F5590" w:rsidRDefault="003F2BDC">
      <w:pPr>
        <w:jc w:val="both"/>
        <w:rPr>
          <w:b/>
          <w:sz w:val="36"/>
        </w:rPr>
      </w:pPr>
      <w:r>
        <w:rPr>
          <w:b/>
          <w:sz w:val="36"/>
        </w:rPr>
        <w:t>13.45 hod.</w:t>
      </w:r>
      <w:r>
        <w:rPr>
          <w:b/>
          <w:sz w:val="36"/>
        </w:rPr>
        <w:tab/>
        <w:t>MFK JELŠAVA “A“ - MTŠE MÁTRATERENYE</w:t>
      </w:r>
    </w:p>
    <w:p w:rsidR="006F5590" w:rsidRDefault="003F2BDC">
      <w:pPr>
        <w:jc w:val="both"/>
        <w:rPr>
          <w:b/>
          <w:sz w:val="36"/>
        </w:rPr>
      </w:pPr>
      <w:r>
        <w:rPr>
          <w:b/>
          <w:sz w:val="36"/>
        </w:rPr>
        <w:t>14.45 hod.</w:t>
      </w:r>
      <w:r>
        <w:rPr>
          <w:b/>
          <w:sz w:val="36"/>
        </w:rPr>
        <w:tab/>
        <w:t>MFK JELŠAVA “B“ - OŠK RADZOVCE</w:t>
      </w:r>
    </w:p>
    <w:p w:rsidR="006F5590" w:rsidRDefault="003F2BDC">
      <w:pPr>
        <w:jc w:val="both"/>
        <w:rPr>
          <w:i/>
          <w:sz w:val="36"/>
        </w:rPr>
      </w:pPr>
      <w:r>
        <w:rPr>
          <w:i/>
          <w:sz w:val="36"/>
        </w:rPr>
        <w:t>16.00 hod.</w:t>
      </w:r>
      <w:r>
        <w:rPr>
          <w:i/>
          <w:sz w:val="36"/>
        </w:rPr>
        <w:tab/>
        <w:t>Vyhodnotenie turnaja</w:t>
      </w:r>
    </w:p>
    <w:p w:rsidR="006F5590" w:rsidRDefault="006F5590">
      <w:pPr>
        <w:jc w:val="both"/>
        <w:rPr>
          <w:sz w:val="24"/>
        </w:rPr>
      </w:pPr>
    </w:p>
    <w:p w:rsidR="006F5590" w:rsidRDefault="003F2BDC">
      <w:pPr>
        <w:jc w:val="center"/>
        <w:rPr>
          <w:sz w:val="72"/>
          <w:u w:val="single"/>
        </w:rPr>
      </w:pPr>
      <w:r>
        <w:rPr>
          <w:sz w:val="72"/>
          <w:u w:val="single"/>
        </w:rPr>
        <w:t>VÝSLEDKOVÁ TABUĽA :</w:t>
      </w:r>
    </w:p>
    <w:tbl>
      <w:tblPr>
        <w:tblW w:w="92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7"/>
        <w:gridCol w:w="1858"/>
        <w:gridCol w:w="1857"/>
        <w:gridCol w:w="1858"/>
        <w:gridCol w:w="1858"/>
      </w:tblGrid>
      <w:tr w:rsidR="006F5590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3F2BDC">
            <w:pPr>
              <w:spacing w:after="0" w:line="240" w:lineRule="auto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turnaj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3F2BD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MFK JELŠ</w:t>
            </w:r>
            <w:r>
              <w:rPr>
                <w:b/>
                <w:sz w:val="24"/>
              </w:rPr>
              <w:t>AVA “A“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3F2BD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MFK JELŠAVA “B“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3F2BD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OŠK </w:t>
            </w:r>
          </w:p>
          <w:p w:rsidR="006F5590" w:rsidRDefault="003F2BD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Radzovce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5590" w:rsidRDefault="003F2BD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MTŠE Mátraterenye</w:t>
            </w:r>
          </w:p>
        </w:tc>
      </w:tr>
      <w:tr w:rsidR="006F5590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3F2BD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MFK JELŠAVA “A“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3F2BDC">
            <w:pPr>
              <w:spacing w:after="0" w:line="240" w:lineRule="auto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O pohár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6F5590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6F5590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590" w:rsidRDefault="006F5590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6F5590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3F2BD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MFK JELŠAVA “B“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6F5590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3F2BDC">
            <w:pPr>
              <w:spacing w:after="0" w:line="240" w:lineRule="auto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primátora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6F5590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590" w:rsidRDefault="006F5590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6F5590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3F2BD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OŠK </w:t>
            </w:r>
          </w:p>
          <w:p w:rsidR="006F5590" w:rsidRDefault="003F2BD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Radzovce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6F5590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6F5590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3F2BDC">
            <w:pPr>
              <w:spacing w:after="0" w:line="240" w:lineRule="auto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mesta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590" w:rsidRDefault="006F5590">
            <w:pPr>
              <w:spacing w:after="0" w:line="240" w:lineRule="auto"/>
              <w:jc w:val="center"/>
              <w:rPr>
                <w:b/>
                <w:i/>
                <w:sz w:val="32"/>
              </w:rPr>
            </w:pPr>
          </w:p>
        </w:tc>
      </w:tr>
      <w:tr w:rsidR="006F5590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3F2BD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MTŠE Mátraterenye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6F5590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6F5590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590" w:rsidRDefault="006F5590">
            <w:pPr>
              <w:spacing w:after="0" w:line="240" w:lineRule="auto"/>
              <w:jc w:val="center"/>
              <w:rPr>
                <w:b/>
                <w:i/>
                <w:sz w:val="3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5590" w:rsidRDefault="003F2BDC">
            <w:pPr>
              <w:spacing w:after="0" w:line="240" w:lineRule="auto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2017</w:t>
            </w:r>
          </w:p>
        </w:tc>
      </w:tr>
    </w:tbl>
    <w:p w:rsidR="006F5590" w:rsidRDefault="006F5590">
      <w:pPr>
        <w:jc w:val="both"/>
        <w:rPr>
          <w:sz w:val="24"/>
        </w:rPr>
      </w:pPr>
    </w:p>
    <w:sectPr w:rsidR="006F559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BDC" w:rsidRDefault="003F2BDC">
      <w:pPr>
        <w:spacing w:after="0" w:line="240" w:lineRule="auto"/>
      </w:pPr>
      <w:r>
        <w:separator/>
      </w:r>
    </w:p>
  </w:endnote>
  <w:endnote w:type="continuationSeparator" w:id="0">
    <w:p w:rsidR="003F2BDC" w:rsidRDefault="003F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BDC" w:rsidRDefault="003F2B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F2BDC" w:rsidRDefault="003F2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5590"/>
    <w:rsid w:val="003F2BDC"/>
    <w:rsid w:val="006F5590"/>
    <w:rsid w:val="00D7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Hyžnaj</dc:creator>
  <cp:lastModifiedBy>pc</cp:lastModifiedBy>
  <cp:revision>2</cp:revision>
  <cp:lastPrinted>2014-07-22T19:23:00Z</cp:lastPrinted>
  <dcterms:created xsi:type="dcterms:W3CDTF">2017-06-29T05:46:00Z</dcterms:created>
  <dcterms:modified xsi:type="dcterms:W3CDTF">2017-06-29T05:46:00Z</dcterms:modified>
</cp:coreProperties>
</file>